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FB" w:rsidRDefault="00ED67FB" w:rsidP="00B772F2">
      <w:pPr>
        <w:pStyle w:val="Heading1"/>
        <w:numPr>
          <w:ilvl w:val="0"/>
          <w:numId w:val="0"/>
        </w:numPr>
      </w:pPr>
      <w:r w:rsidRPr="00745AB3">
        <w:t>Formularz zgłoszeniowy konkursu</w:t>
      </w:r>
      <w:r>
        <w:t xml:space="preserve"> do dołączenia do pracy w konkursie plastycznym "Wiosna w moim ogrodzie"</w:t>
      </w:r>
    </w:p>
    <w:p w:rsidR="00ED67FB" w:rsidRPr="00745AB3" w:rsidRDefault="00ED67FB" w:rsidP="00B772F2">
      <w:pPr>
        <w:pStyle w:val="Styl1"/>
      </w:pPr>
      <w:r w:rsidRPr="002C3959">
        <w:t>(wypełnia</w:t>
      </w:r>
      <w:r w:rsidRPr="00745AB3">
        <w:t xml:space="preserve"> opiekun prawny w imieniu uczestnika)</w:t>
      </w:r>
    </w:p>
    <w:p w:rsidR="00ED67FB" w:rsidRDefault="00ED67FB" w:rsidP="00B772F2">
      <w:pPr>
        <w:ind w:left="375"/>
        <w:rPr>
          <w:rFonts w:ascii="Calibri Light" w:hAnsi="Calibri Light"/>
        </w:rPr>
      </w:pPr>
    </w:p>
    <w:tbl>
      <w:tblPr>
        <w:tblW w:w="0" w:type="auto"/>
        <w:tblInd w:w="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8"/>
        <w:gridCol w:w="2697"/>
        <w:gridCol w:w="827"/>
        <w:gridCol w:w="1140"/>
        <w:gridCol w:w="2385"/>
      </w:tblGrid>
      <w:tr w:rsidR="00ED67FB" w:rsidRPr="006D4066" w:rsidTr="00B31A69">
        <w:trPr>
          <w:trHeight w:val="1987"/>
        </w:trPr>
        <w:tc>
          <w:tcPr>
            <w:tcW w:w="21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tytuł pracy:</w:t>
            </w:r>
          </w:p>
        </w:tc>
        <w:tc>
          <w:tcPr>
            <w:tcW w:w="704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D67FB" w:rsidRPr="006D4066" w:rsidTr="00B31A69">
        <w:trPr>
          <w:trHeight w:val="428"/>
        </w:trPr>
        <w:tc>
          <w:tcPr>
            <w:tcW w:w="2168" w:type="dxa"/>
            <w:vMerge w:val="restart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autor pracy:</w:t>
            </w:r>
          </w:p>
        </w:tc>
        <w:tc>
          <w:tcPr>
            <w:tcW w:w="4664" w:type="dxa"/>
            <w:gridSpan w:val="3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imię, nazwisko:</w:t>
            </w:r>
          </w:p>
        </w:tc>
        <w:tc>
          <w:tcPr>
            <w:tcW w:w="2385" w:type="dxa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klasa:</w:t>
            </w:r>
          </w:p>
        </w:tc>
      </w:tr>
      <w:tr w:rsidR="00ED67FB" w:rsidRPr="006D4066" w:rsidTr="00B31A69">
        <w:trPr>
          <w:trHeight w:val="687"/>
        </w:trPr>
        <w:tc>
          <w:tcPr>
            <w:tcW w:w="2168" w:type="dxa"/>
            <w:vMerge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64" w:type="dxa"/>
            <w:gridSpan w:val="3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D67FB" w:rsidRPr="006D4066" w:rsidTr="00B31A69">
        <w:trPr>
          <w:trHeight w:val="416"/>
        </w:trPr>
        <w:tc>
          <w:tcPr>
            <w:tcW w:w="2168" w:type="dxa"/>
            <w:vMerge w:val="restart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osoba prowadząca/opiekun:</w:t>
            </w:r>
          </w:p>
        </w:tc>
        <w:tc>
          <w:tcPr>
            <w:tcW w:w="2697" w:type="dxa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imię, nazwisko: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numer telefonu:</w:t>
            </w:r>
          </w:p>
        </w:tc>
        <w:tc>
          <w:tcPr>
            <w:tcW w:w="2385" w:type="dxa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 xml:space="preserve">Adres e-mail: </w:t>
            </w:r>
          </w:p>
        </w:tc>
      </w:tr>
      <w:tr w:rsidR="00ED67FB" w:rsidRPr="006D4066" w:rsidTr="00B31A69">
        <w:trPr>
          <w:trHeight w:val="391"/>
        </w:trPr>
        <w:tc>
          <w:tcPr>
            <w:tcW w:w="2168" w:type="dxa"/>
            <w:vMerge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D67FB" w:rsidRPr="006D4066" w:rsidTr="00B31A69">
        <w:trPr>
          <w:trHeight w:val="423"/>
        </w:trPr>
        <w:tc>
          <w:tcPr>
            <w:tcW w:w="2168" w:type="dxa"/>
            <w:vMerge w:val="restart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szkoła:</w:t>
            </w:r>
          </w:p>
        </w:tc>
        <w:tc>
          <w:tcPr>
            <w:tcW w:w="7049" w:type="dxa"/>
            <w:gridSpan w:val="4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B31A69">
              <w:rPr>
                <w:rFonts w:ascii="Calibri Light" w:hAnsi="Calibri Light"/>
                <w:sz w:val="20"/>
                <w:szCs w:val="20"/>
              </w:rPr>
              <w:t>adres:</w:t>
            </w:r>
          </w:p>
        </w:tc>
      </w:tr>
      <w:tr w:rsidR="00ED67FB" w:rsidRPr="006D4066" w:rsidTr="00B31A69">
        <w:trPr>
          <w:trHeight w:val="727"/>
        </w:trPr>
        <w:tc>
          <w:tcPr>
            <w:tcW w:w="2168" w:type="dxa"/>
            <w:vMerge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7049" w:type="dxa"/>
            <w:gridSpan w:val="4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ED67FB" w:rsidRPr="006D4066" w:rsidTr="00B31A69">
        <w:trPr>
          <w:trHeight w:val="2883"/>
        </w:trPr>
        <w:tc>
          <w:tcPr>
            <w:tcW w:w="2168" w:type="dxa"/>
            <w:vMerge w:val="restart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pStyle w:val="Styl1"/>
              <w:jc w:val="center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 xml:space="preserve">OŚWIADCZENIE RODZICA/OPIEKUNA PRAWNEGO </w:t>
            </w:r>
          </w:p>
        </w:tc>
        <w:tc>
          <w:tcPr>
            <w:tcW w:w="7049" w:type="dxa"/>
            <w:gridSpan w:val="4"/>
            <w:tcBorders>
              <w:top w:val="single" w:sz="8" w:space="0" w:color="auto"/>
            </w:tcBorders>
            <w:vAlign w:val="center"/>
          </w:tcPr>
          <w:p w:rsidR="00ED67FB" w:rsidRPr="00B31A69" w:rsidRDefault="00ED67FB" w:rsidP="00B31A69">
            <w:pPr>
              <w:pStyle w:val="Styl1"/>
              <w:ind w:left="321" w:hanging="283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 xml:space="preserve">1. Wyrażam zgodę na udział mojego dziecka w Konkursie Ekologicznym organizowanym przez Gminę Wisznia Mała. </w:t>
            </w:r>
          </w:p>
          <w:p w:rsidR="00ED67FB" w:rsidRPr="00B31A69" w:rsidRDefault="00ED67FB" w:rsidP="00B31A69">
            <w:pPr>
              <w:pStyle w:val="Styl1"/>
              <w:ind w:left="321" w:hanging="283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>2. Oświadczam, że moje dziecko jest autorem nadesłanej pracy konkursowej oraz</w:t>
            </w:r>
            <w:r>
              <w:rPr>
                <w:sz w:val="20"/>
                <w:szCs w:val="20"/>
              </w:rPr>
              <w:t>,</w:t>
            </w:r>
            <w:r w:rsidRPr="00B31A69">
              <w:rPr>
                <w:sz w:val="20"/>
                <w:szCs w:val="20"/>
              </w:rPr>
              <w:t xml:space="preserve"> że nie narusza ona jakichkolwiek praw osób trzecich, ani obowiązujących przepisów prawa. </w:t>
            </w:r>
          </w:p>
          <w:p w:rsidR="00ED67FB" w:rsidRPr="00B31A69" w:rsidRDefault="00ED67FB" w:rsidP="00B31A69">
            <w:pPr>
              <w:pStyle w:val="Styl1"/>
              <w:ind w:left="321" w:hanging="283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 xml:space="preserve">3. Oświadczam, że znam i akceptuję postanowienia Regulaminu Konkursu. </w:t>
            </w:r>
          </w:p>
          <w:p w:rsidR="00ED67FB" w:rsidRPr="00B31A69" w:rsidRDefault="00ED67FB" w:rsidP="00B31A69">
            <w:pPr>
              <w:pStyle w:val="Styl1"/>
              <w:ind w:left="321" w:hanging="283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>4. Wyrażam zgodę na przetwarzanie podanych w zgłoszeniu danych osobowych zgodnie z ustawą z dnia 29.08.1997 r. o ochronie danych osobowych</w:t>
            </w:r>
            <w:r w:rsidRPr="00B31A69">
              <w:rPr>
                <w:sz w:val="20"/>
                <w:szCs w:val="20"/>
              </w:rPr>
              <w:br/>
              <w:t>przez Organizatorów Konkursu dla celów związanych z przeprowadzeniem i rozstrzygnięciem konkursu zgodnie z Regulaminem.</w:t>
            </w:r>
          </w:p>
        </w:tc>
      </w:tr>
      <w:tr w:rsidR="00ED67FB" w:rsidRPr="006D4066" w:rsidTr="00B31A69">
        <w:trPr>
          <w:trHeight w:val="1354"/>
        </w:trPr>
        <w:tc>
          <w:tcPr>
            <w:tcW w:w="2168" w:type="dxa"/>
            <w:vMerge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6151BF">
            <w:pPr>
              <w:pStyle w:val="Styl1"/>
              <w:rPr>
                <w:sz w:val="20"/>
                <w:szCs w:val="20"/>
              </w:rPr>
            </w:pPr>
          </w:p>
        </w:tc>
        <w:tc>
          <w:tcPr>
            <w:tcW w:w="3524" w:type="dxa"/>
            <w:gridSpan w:val="2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B31A69">
            <w:pPr>
              <w:pStyle w:val="Styl1"/>
              <w:jc w:val="center"/>
              <w:rPr>
                <w:sz w:val="20"/>
                <w:szCs w:val="20"/>
              </w:rPr>
            </w:pPr>
            <w:r w:rsidRPr="00B31A69">
              <w:rPr>
                <w:sz w:val="20"/>
                <w:szCs w:val="20"/>
              </w:rPr>
              <w:t>Miejsce, data i podpis opiekuna:</w:t>
            </w:r>
          </w:p>
        </w:tc>
        <w:tc>
          <w:tcPr>
            <w:tcW w:w="3525" w:type="dxa"/>
            <w:gridSpan w:val="2"/>
            <w:tcBorders>
              <w:bottom w:val="single" w:sz="8" w:space="0" w:color="auto"/>
            </w:tcBorders>
            <w:vAlign w:val="center"/>
          </w:tcPr>
          <w:p w:rsidR="00ED67FB" w:rsidRPr="00B31A69" w:rsidRDefault="00ED67FB" w:rsidP="006151BF">
            <w:pPr>
              <w:pStyle w:val="Styl1"/>
              <w:rPr>
                <w:sz w:val="20"/>
                <w:szCs w:val="20"/>
              </w:rPr>
            </w:pPr>
          </w:p>
        </w:tc>
      </w:tr>
    </w:tbl>
    <w:p w:rsidR="00ED67FB" w:rsidRPr="00600F68" w:rsidRDefault="00ED67FB" w:rsidP="00B772F2">
      <w:pPr>
        <w:widowControl/>
        <w:suppressAutoHyphens w:val="0"/>
        <w:spacing w:after="160" w:line="259" w:lineRule="auto"/>
        <w:rPr>
          <w:rFonts w:ascii="Calibri Light" w:hAnsi="Calibri Light"/>
        </w:rPr>
      </w:pPr>
    </w:p>
    <w:p w:rsidR="00ED67FB" w:rsidRPr="00600F68" w:rsidRDefault="00ED67FB" w:rsidP="00B772F2">
      <w:pPr>
        <w:ind w:left="375"/>
        <w:rPr>
          <w:rFonts w:ascii="Calibri Light" w:hAnsi="Calibri Light"/>
        </w:rPr>
      </w:pPr>
    </w:p>
    <w:p w:rsidR="00ED67FB" w:rsidRDefault="00ED67FB" w:rsidP="00B772F2">
      <w:pPr>
        <w:ind w:left="375"/>
        <w:rPr>
          <w:rFonts w:ascii="Calibri Light" w:hAnsi="Calibri Light"/>
        </w:rPr>
      </w:pPr>
    </w:p>
    <w:p w:rsidR="00ED67FB" w:rsidRDefault="00ED67FB" w:rsidP="00B772F2">
      <w:pPr>
        <w:ind w:left="375"/>
        <w:rPr>
          <w:rFonts w:ascii="Calibri Light" w:hAnsi="Calibri Light"/>
        </w:rPr>
      </w:pPr>
      <w:bookmarkStart w:id="0" w:name="_GoBack"/>
      <w:bookmarkEnd w:id="0"/>
    </w:p>
    <w:p w:rsidR="00ED67FB" w:rsidRDefault="00ED67FB"/>
    <w:sectPr w:rsidR="00ED67FB" w:rsidSect="00C165A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EE2"/>
    <w:multiLevelType w:val="hybridMultilevel"/>
    <w:tmpl w:val="5BE010A8"/>
    <w:lvl w:ilvl="0" w:tplc="EB665544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6B28394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2F2"/>
    <w:rsid w:val="002C21EC"/>
    <w:rsid w:val="002C3959"/>
    <w:rsid w:val="00542D87"/>
    <w:rsid w:val="00600F68"/>
    <w:rsid w:val="006151BF"/>
    <w:rsid w:val="006D4066"/>
    <w:rsid w:val="00745AB3"/>
    <w:rsid w:val="00822744"/>
    <w:rsid w:val="00B31A69"/>
    <w:rsid w:val="00B772F2"/>
    <w:rsid w:val="00C13B23"/>
    <w:rsid w:val="00C165A4"/>
    <w:rsid w:val="00E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F2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72F2"/>
    <w:pPr>
      <w:keepNext/>
      <w:keepLines/>
      <w:numPr>
        <w:numId w:val="1"/>
      </w:numPr>
      <w:tabs>
        <w:tab w:val="left" w:pos="284"/>
      </w:tabs>
      <w:spacing w:before="240"/>
      <w:ind w:left="0" w:firstLine="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2F2"/>
    <w:rPr>
      <w:rFonts w:ascii="Calibri Light" w:hAnsi="Calibri Light" w:cs="Mangal"/>
      <w:color w:val="2E74B5"/>
      <w:kern w:val="1"/>
      <w:sz w:val="29"/>
      <w:szCs w:val="29"/>
      <w:lang w:eastAsia="zh-CN" w:bidi="hi-IN"/>
    </w:rPr>
  </w:style>
  <w:style w:type="table" w:styleId="TableGrid">
    <w:name w:val="Table Grid"/>
    <w:basedOn w:val="TableNormal"/>
    <w:uiPriority w:val="99"/>
    <w:rsid w:val="00B772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"/>
    <w:uiPriority w:val="99"/>
    <w:rsid w:val="00B772F2"/>
    <w:rPr>
      <w:rFonts w:ascii="Calibri Light" w:hAnsi="Calibri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142</Words>
  <Characters>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Kasprzak</dc:creator>
  <cp:keywords/>
  <dc:description/>
  <cp:lastModifiedBy>a.pietrzyk</cp:lastModifiedBy>
  <cp:revision>2</cp:revision>
  <dcterms:created xsi:type="dcterms:W3CDTF">2017-03-09T07:47:00Z</dcterms:created>
  <dcterms:modified xsi:type="dcterms:W3CDTF">2017-03-09T12:20:00Z</dcterms:modified>
</cp:coreProperties>
</file>